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Bonjour,  M.  Foudemaths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 grenouille  a compté  de 2 en 2 :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 a  observé  la  file  numérique  et  on  a  remarqué  qu’elle  a  « sauté » le  nombre  qui  suivait  pour  arriver  sur  la  prochaine  pierre .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  aller  sur  la pierre 3,  elle  a  sauté  le  2.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  aller  sur  la  pierre 5,  elle  a  sauté  le  4.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elle  a  ajouté  2  à  chaque  nombre   </w:t>
      </w:r>
    </w:p>
    <w:p w:rsidR="009E6FCB" w:rsidRDefault="009E6FCB" w:rsidP="00AB6439">
      <w:pPr>
        <w:rPr>
          <w:rFonts w:ascii="Pictchou" w:hAnsi="Pictchou" w:cs="Arial"/>
          <w:sz w:val="32"/>
          <w:szCs w:val="32"/>
        </w:rPr>
      </w:pPr>
      <w:r w:rsidRPr="006E35B1">
        <w:rPr>
          <w:rFonts w:ascii="Pictchou" w:hAnsi="Pictchou" w:cs="Arial"/>
          <w:sz w:val="32"/>
          <w:szCs w:val="32"/>
        </w:rPr>
        <w:t xml:space="preserve">1+2 = 3    </w:t>
      </w:r>
      <w:r>
        <w:rPr>
          <w:rFonts w:ascii="Pictchou" w:hAnsi="Pictchou" w:cs="Arial"/>
          <w:sz w:val="32"/>
          <w:szCs w:val="32"/>
        </w:rPr>
        <w:t xml:space="preserve"> </w:t>
      </w:r>
      <w:r w:rsidRPr="006E35B1">
        <w:rPr>
          <w:rFonts w:ascii="Pictchou" w:hAnsi="Pictchou" w:cs="Arial"/>
          <w:sz w:val="32"/>
          <w:szCs w:val="32"/>
        </w:rPr>
        <w:t>3+2 = 5</w:t>
      </w:r>
      <w:r>
        <w:rPr>
          <w:rFonts w:ascii="Pictchou" w:hAnsi="Pictchou" w:cs="Arial"/>
          <w:sz w:val="32"/>
          <w:szCs w:val="32"/>
        </w:rPr>
        <w:t xml:space="preserve">   </w:t>
      </w:r>
      <w:r w:rsidRPr="006E35B1">
        <w:rPr>
          <w:rFonts w:ascii="Pictchou" w:hAnsi="Pictchou" w:cs="Arial"/>
          <w:sz w:val="32"/>
          <w:szCs w:val="32"/>
        </w:rPr>
        <w:t xml:space="preserve">  5+2 =7   </w:t>
      </w:r>
      <w:r>
        <w:rPr>
          <w:rFonts w:ascii="Pictchou" w:hAnsi="Pictchou" w:cs="Arial"/>
          <w:sz w:val="32"/>
          <w:szCs w:val="32"/>
        </w:rPr>
        <w:t xml:space="preserve">  7+2 = 9     9+2=11    11+2 = 13</w:t>
      </w:r>
    </w:p>
    <w:p w:rsidR="009E6FCB" w:rsidRPr="006E35B1" w:rsidRDefault="009E6FCB" w:rsidP="00AB6439">
      <w:pPr>
        <w:rPr>
          <w:rFonts w:ascii="Pictchou" w:hAnsi="Pictchou" w:cs="Arial"/>
          <w:sz w:val="32"/>
          <w:szCs w:val="32"/>
        </w:rPr>
      </w:pPr>
      <w:r>
        <w:rPr>
          <w:rFonts w:ascii="Pictchou" w:hAnsi="Pictchou" w:cs="Arial"/>
          <w:sz w:val="32"/>
          <w:szCs w:val="32"/>
        </w:rPr>
        <w:t xml:space="preserve">13+2 = 15      15+2  = 17   </w:t>
      </w:r>
    </w:p>
    <w:p w:rsidR="009E6FCB" w:rsidRDefault="009E6FCB" w:rsidP="00AB6439">
      <w:pPr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37.15pt;margin-top:133.7pt;width:37.5pt;height:37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16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5" o:spid="_x0000_i1027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6" o:spid="_x0000_i1028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4.9pt;margin-top:218.45pt;width:37.5pt;height:37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14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8" o:spid="_x0000_i1031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9" o:spid="_x0000_i1032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5.85pt;margin-top:164.45pt;width:35.25pt;height:37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10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2" o:spid="_x0000_i1035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3" o:spid="_x0000_i1036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07.1pt;margin-top:247.7pt;width:35.25pt;height:3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12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31" o:spid="_x0000_i1039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88" o:spid="_x0000_i1040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74.4pt;margin-top:102.95pt;width:22.5pt;height:37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6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17" o:spid="_x0000_i1043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16" o:spid="_x0000_i1044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93.15pt;margin-top:207.95pt;width:22.5pt;height:37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8</w: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19" o:spid="_x0000_i1047" type="#_x0000_t75" style="width:7.5pt;height:10.5pt;visibility:visible">
                        <v:imagedata r:id="rId4" o:title=""/>
                      </v:shape>
                    </w:pict>
                  </w:r>
                  <w:r w:rsidRPr="000208C1">
                    <w:rPr>
                      <w:noProof/>
                      <w:color w:val="FF0000"/>
                      <w:sz w:val="36"/>
                    </w:rPr>
                    <w:pict>
                      <v:shape id="Image 20" o:spid="_x0000_i1048" type="#_x0000_t75" style="width:7.5pt;height:10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29.4pt;margin-top:186.2pt;width:22.5pt;height:32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70.15pt;margin-top:116.45pt;width:22.5pt;height:32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" stroked="f">
            <v:textbox>
              <w:txbxContent>
                <w:p w:rsidR="009E6FCB" w:rsidRPr="00272EB8" w:rsidRDefault="009E6FCB" w:rsidP="00272EB8">
                  <w:pPr>
                    <w:rPr>
                      <w:color w:val="FF0000"/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7.9pt;margin-top:133.7pt;width:22.5pt;height:32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" stroked="f">
            <v:textbox>
              <w:txbxContent>
                <w:p w:rsidR="009E6FCB" w:rsidRPr="006E35B1" w:rsidRDefault="009E6FCB">
                  <w:pPr>
                    <w:rPr>
                      <w:sz w:val="36"/>
                    </w:rPr>
                  </w:pPr>
                  <w:r w:rsidRPr="006E35B1">
                    <w:rPr>
                      <w:sz w:val="36"/>
                    </w:rPr>
                    <w:t>1</w:t>
                  </w:r>
                  <w:r w:rsidRPr="000208C1">
                    <w:rPr>
                      <w:noProof/>
                      <w:sz w:val="36"/>
                    </w:rPr>
                    <w:pict>
                      <v:shape id="Image 12" o:spid="_x0000_i1050" type="#_x0000_t75" style="width:6.75pt;height:10.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71.15pt;margin-top:218.45pt;width:36pt;height:32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22.85pt;margin-top:207.95pt;width:33.75pt;height:32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 w:rsidRPr="006E35B1">
                    <w:rPr>
                      <w:sz w:val="36"/>
                    </w:rPr>
                    <w:t>1</w:t>
                  </w:r>
                  <w:r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61.9pt;margin-top:174.2pt;width:34.5pt;height:32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 w:rsidRPr="006E35B1">
                    <w:rPr>
                      <w:sz w:val="36"/>
                    </w:rPr>
                    <w:t>1</w:t>
                  </w:r>
                  <w:r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37.4pt;margin-top:186.2pt;width:22.5pt;height:32.2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91.65pt;margin-top:153.2pt;width:22.5pt;height:32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" stroked="f">
            <v:textbox>
              <w:txbxContent>
                <w:p w:rsidR="009E6FCB" w:rsidRPr="006E35B1" w:rsidRDefault="009E6FCB" w:rsidP="006E35B1">
                  <w:pPr>
                    <w:rPr>
                      <w:rFonts w:ascii="Pictchou" w:hAnsi="Pictchou"/>
                      <w:sz w:val="36"/>
                    </w:rPr>
                  </w:pPr>
                  <w:r w:rsidRPr="006E35B1">
                    <w:rPr>
                      <w:rFonts w:ascii="Pictchou" w:hAnsi="Pictchou"/>
                      <w:sz w:val="3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Image 2" o:spid="_x0000_s1040" type="#_x0000_t75" style="position:absolute;margin-left:-3.35pt;margin-top:30.95pt;width:456pt;height:226.5pt;z-index:-251677696;visibility:visible">
            <v:imagedata r:id="rId7" o:title=""/>
          </v:shape>
        </w:pict>
      </w:r>
      <w:r>
        <w:rPr>
          <w:noProof/>
        </w:rPr>
        <w:pict>
          <v:shape id="_x0000_s1041" type="#_x0000_t202" style="position:absolute;margin-left:145.15pt;margin-top:133.7pt;width:22.5pt;height:32.2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</w:t>
                  </w:r>
                  <w:r w:rsidRPr="006E35B1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2.65pt;margin-top:152.45pt;width:22.5pt;height:32.2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" stroked="f">
            <v:textbox>
              <w:txbxContent>
                <w:p w:rsidR="009E6FCB" w:rsidRPr="006E35B1" w:rsidRDefault="009E6FCB" w:rsidP="006E35B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3</w:t>
                  </w:r>
                  <w:r w:rsidRPr="000208C1">
                    <w:rPr>
                      <w:noProof/>
                      <w:sz w:val="36"/>
                    </w:rPr>
                    <w:pict>
                      <v:shape id="Image 4" o:spid="_x0000_i1052" type="#_x0000_t75" style="width:6.75pt;height:10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80.6pt;margin-top:126.95pt;width:45.75pt;height:32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" stroked="f">
            <v:textbox>
              <w:txbxContent>
                <w:p w:rsidR="009E6FCB" w:rsidRPr="006E35B1" w:rsidRDefault="009E6FCB" w:rsidP="006E35B1">
                  <w:pPr>
                    <w:rPr>
                      <w:rFonts w:ascii="Pictchou" w:hAnsi="Pictchou"/>
                      <w:sz w:val="36"/>
                    </w:rPr>
                  </w:pPr>
                  <w:r w:rsidRPr="006E35B1">
                    <w:rPr>
                      <w:rFonts w:ascii="Pictchou" w:hAnsi="Pictchou"/>
                      <w:sz w:val="36"/>
                    </w:rPr>
                    <w:t>17</w:t>
                  </w:r>
                </w:p>
              </w:txbxContent>
            </v:textbox>
          </v:shape>
        </w:pict>
      </w: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jc w:val="center"/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44" type="#_x0000_t202" style="position:absolute;left:0;text-align:left;margin-left:100.15pt;margin-top:129.8pt;width:38.25pt;height:3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1176v9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4" o:spid="_x0000_i1055" type="#_x0000_t75" style="width:12.75pt;height:14.25pt;visibility:visible">
                        <v:imagedata r:id="rId9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1" o:spid="_x0000_i1056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3.9pt;margin-top:128.3pt;width:27.7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3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8" o:spid="_x0000_i1060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9" o:spid="_x0000_i1061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00" o:spid="_x0000_i1062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1.9pt;margin-top:148.55pt;width:27.7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7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5" o:spid="_x0000_i1066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6" o:spid="_x0000_i1067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293" o:spid="_x0000_i1068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289" o:spid="_x0000_s1047" type="#_x0000_t75" style="position:absolute;left:0;text-align:left;margin-left:-20.6pt;margin-top:39.8pt;width:411.75pt;height:204.5pt;z-index:-251659264;visibility:visible">
            <v:imagedata r:id="rId7" o:title=""/>
          </v:shape>
        </w:pict>
      </w:r>
      <w:r>
        <w:rPr>
          <w:rFonts w:ascii="Arial" w:hAnsi="Arial" w:cs="Arial"/>
          <w:sz w:val="32"/>
          <w:szCs w:val="32"/>
        </w:rPr>
        <w:t>Alexia</w:t>
      </w: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48" type="#_x0000_t202" style="position:absolute;left:0;text-align:left;margin-left:100.15pt;margin-top:129.8pt;width:38.25pt;height:3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9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06" o:spid="_x0000_i1070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3.9pt;margin-top:128.3pt;width:27.75pt;height:3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3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08" o:spid="_x0000_i1074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09" o:spid="_x0000_i1075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10" o:spid="_x0000_i1076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61.9pt;margin-top:148.55pt;width:27.75pt;height:3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" stroked="f">
            <v:textbox>
              <w:txbxContent>
                <w:p w:rsidR="009E6FCB" w:rsidRPr="006E35B1" w:rsidRDefault="009E6FCB" w:rsidP="00272EB8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6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11" o:spid="_x0000_i1080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12" o:spid="_x0000_i1081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13" o:spid="_x0000_i1082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304" o:spid="_x0000_s1051" type="#_x0000_t75" style="position:absolute;left:0;text-align:left;margin-left:-20.6pt;margin-top:39.8pt;width:411.75pt;height:204.5pt;z-index:-251655168;visibility:visible">
            <v:imagedata r:id="rId7" o:title=""/>
          </v:shape>
        </w:pict>
      </w:r>
      <w:r>
        <w:rPr>
          <w:rFonts w:ascii="Arial" w:hAnsi="Arial" w:cs="Arial"/>
          <w:sz w:val="32"/>
          <w:szCs w:val="32"/>
        </w:rPr>
        <w:t>Robin</w:t>
      </w:r>
    </w:p>
    <w:p w:rsidR="009E6FCB" w:rsidRDefault="009E6FCB" w:rsidP="00272EB8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tabs>
          <w:tab w:val="left" w:pos="10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E6FCB" w:rsidRPr="00272EB8" w:rsidRDefault="009E6FCB" w:rsidP="00B347B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52" type="#_x0000_t202" style="position:absolute;left:0;text-align:left;margin-left:100.15pt;margin-top:129.8pt;width:38.25pt;height:3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1276v9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22" o:spid="_x0000_i1085" type="#_x0000_t75" style="width:12.75pt;height:14.25pt;visibility:visible">
                        <v:imagedata r:id="rId9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23" o:spid="_x0000_i1086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3.9pt;margin-top:128.3pt;width:27.75pt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61.9pt;margin-top:148.55pt;width:27.75pt;height:32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8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27" o:spid="_x0000_i1090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28" o:spid="_x0000_i1091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29" o:spid="_x0000_i1092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320" o:spid="_x0000_s1055" type="#_x0000_t75" style="position:absolute;left:0;text-align:left;margin-left:-20.6pt;margin-top:39.8pt;width:411.75pt;height:204.5pt;z-index:-251651072;visibility:visible">
            <v:imagedata r:id="rId7" o:title=""/>
          </v:shape>
        </w:pict>
      </w:r>
      <w:r>
        <w:rPr>
          <w:rFonts w:ascii="Arial" w:hAnsi="Arial" w:cs="Arial"/>
          <w:sz w:val="32"/>
          <w:szCs w:val="32"/>
        </w:rPr>
        <w:t>Mehdi</w:t>
      </w: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56" type="#_x0000_t202" style="position:absolute;left:0;text-align:left;margin-left:100.15pt;margin-top:129.8pt;width:38.25pt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3/KQIAACk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8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0" o:spid="_x0000_i1094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61.9pt;margin-top:148.55pt;width:27.75pt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9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4" o:spid="_x0000_i1098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5" o:spid="_x0000_i1099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6" o:spid="_x0000_i1100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321" o:spid="_x0000_s1058" type="#_x0000_t75" style="position:absolute;left:0;text-align:left;margin-left:-20.6pt;margin-top:39.8pt;width:411.75pt;height:204.5pt;z-index:-251646976;visibility:visible">
            <v:imagedata r:id="rId7" o:title=""/>
          </v:shape>
        </w:pict>
      </w:r>
      <w:r>
        <w:rPr>
          <w:rFonts w:ascii="Arial" w:hAnsi="Arial" w:cs="Arial"/>
          <w:sz w:val="32"/>
          <w:szCs w:val="32"/>
        </w:rPr>
        <w:t>Louise  et   Killyan</w:t>
      </w: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59" type="#_x0000_t202" style="position:absolute;margin-left:13.9pt;margin-top:3.7pt;width:38.25pt;height:3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10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1" o:spid="_x0000_i1104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2" o:spid="_x0000_i1105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33" o:spid="_x0000_i1106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tabs>
          <w:tab w:val="left" w:pos="10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E6FCB" w:rsidRDefault="009E6FCB" w:rsidP="00B347B1">
      <w:pPr>
        <w:tabs>
          <w:tab w:val="left" w:pos="1035"/>
        </w:tabs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jc w:val="center"/>
        <w:rPr>
          <w:rFonts w:ascii="Arial" w:hAnsi="Arial" w:cs="Arial"/>
          <w:sz w:val="32"/>
          <w:szCs w:val="32"/>
        </w:rPr>
      </w:pPr>
    </w:p>
    <w:p w:rsidR="009E6FCB" w:rsidRPr="00272EB8" w:rsidRDefault="009E6FCB" w:rsidP="00B347B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60" type="#_x0000_t202" style="position:absolute;left:0;text-align:left;margin-left:100.15pt;margin-top:129.8pt;width:38.25pt;height:32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4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1" o:spid="_x0000_i1108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61.9pt;margin-top:148.55pt;width:27.75pt;height:32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2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2" o:spid="_x0000_i1112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3" o:spid="_x0000_i1113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4" o:spid="_x0000_i1114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Image 340" o:spid="_x0000_s1062" type="#_x0000_t75" style="position:absolute;left:0;text-align:left;margin-left:-20.6pt;margin-top:39.8pt;width:411.75pt;height:204.5pt;z-index:-251642880;visibility:visible">
            <v:imagedata r:id="rId7" o:title=""/>
          </v:shape>
        </w:pict>
      </w:r>
      <w:r>
        <w:rPr>
          <w:rFonts w:ascii="Arial" w:hAnsi="Arial" w:cs="Arial"/>
          <w:sz w:val="32"/>
          <w:szCs w:val="32"/>
        </w:rPr>
        <w:t>Maxence</w:t>
      </w: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63" type="#_x0000_t202" style="position:absolute;margin-left:13.9pt;margin-top:3.7pt;width:38.25pt;height:3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" stroked="f">
            <v:textbox>
              <w:txbxContent>
                <w:p w:rsidR="009E6FCB" w:rsidRPr="006E35B1" w:rsidRDefault="009E6FCB" w:rsidP="00B347B1">
                  <w:pPr>
                    <w:rPr>
                      <w:rFonts w:ascii="Pictchou" w:hAnsi="Pictchou"/>
                      <w:sz w:val="36"/>
                    </w:rPr>
                  </w:pPr>
                  <w:r>
                    <w:rPr>
                      <w:rFonts w:ascii="Pictchou" w:hAnsi="Pictchou"/>
                      <w:sz w:val="36"/>
                    </w:rPr>
                    <w:t>0</w: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5" o:spid="_x0000_i1118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6" o:spid="_x0000_i1119" type="#_x0000_t75" style="width:12.75pt;height:9pt;visibility:visible">
                        <v:imagedata r:id="rId10" o:title=""/>
                      </v:shape>
                    </w:pict>
                  </w:r>
                  <w:r w:rsidRPr="000208C1">
                    <w:rPr>
                      <w:rFonts w:ascii="Pictchou" w:hAnsi="Pictchou"/>
                      <w:noProof/>
                      <w:sz w:val="36"/>
                    </w:rPr>
                    <w:pict>
                      <v:shape id="Image 347" o:spid="_x0000_i1120" type="#_x0000_t75" style="width:30pt;height:21.7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Pr="00B347B1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tabs>
          <w:tab w:val="left" w:pos="103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SOLUTIONS</w:t>
      </w:r>
    </w:p>
    <w:p w:rsidR="009E6FCB" w:rsidRDefault="009E6FCB" w:rsidP="00B347B1">
      <w:pPr>
        <w:tabs>
          <w:tab w:val="left" w:pos="1035"/>
        </w:tabs>
        <w:rPr>
          <w:rFonts w:ascii="Arial" w:hAnsi="Arial" w:cs="Arial"/>
          <w:sz w:val="32"/>
          <w:szCs w:val="32"/>
        </w:rPr>
      </w:pPr>
    </w:p>
    <w:p w:rsidR="009E6FCB" w:rsidRDefault="009E6FCB" w:rsidP="00B347B1">
      <w:pPr>
        <w:rPr>
          <w:rFonts w:ascii="Arial" w:hAnsi="Arial" w:cs="Arial"/>
          <w:sz w:val="32"/>
          <w:szCs w:val="32"/>
        </w:rPr>
      </w:pPr>
      <w:r w:rsidRPr="00B347B1">
        <w:rPr>
          <w:rFonts w:ascii="Arial" w:hAnsi="Arial" w:cs="Arial"/>
          <w:b/>
          <w:sz w:val="32"/>
          <w:szCs w:val="32"/>
        </w:rPr>
        <w:t>Alexia :</w:t>
      </w:r>
      <w:r>
        <w:rPr>
          <w:rFonts w:ascii="Arial" w:hAnsi="Arial" w:cs="Arial"/>
          <w:sz w:val="32"/>
          <w:szCs w:val="32"/>
        </w:rPr>
        <w:t xml:space="preserve">  on  compte  de 4 en 4  en  avançant  sur  la  file  des nombres . On  ajoute  4  à  chaque  nombre.  La solution est :  35</w:t>
      </w: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  <w:r w:rsidRPr="00B347B1">
        <w:rPr>
          <w:rFonts w:ascii="Arial" w:hAnsi="Arial" w:cs="Arial"/>
          <w:b/>
          <w:sz w:val="32"/>
          <w:szCs w:val="32"/>
        </w:rPr>
        <w:t>Robin:</w:t>
      </w:r>
      <w:r>
        <w:rPr>
          <w:rFonts w:ascii="Arial" w:hAnsi="Arial" w:cs="Arial"/>
          <w:sz w:val="32"/>
          <w:szCs w:val="32"/>
        </w:rPr>
        <w:t xml:space="preserve"> on  compte  de 3 en 3  en  avançant  sur  la  file  des nombres . On  ajoute  3  à  chaque  nombre. La solution est :27</w:t>
      </w: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  <w:r w:rsidRPr="00B347B1">
        <w:rPr>
          <w:rFonts w:ascii="Arial" w:hAnsi="Arial" w:cs="Arial"/>
          <w:b/>
          <w:sz w:val="32"/>
          <w:szCs w:val="32"/>
        </w:rPr>
        <w:t>Mehdi :</w:t>
      </w:r>
      <w:r>
        <w:rPr>
          <w:rFonts w:ascii="Arial" w:hAnsi="Arial" w:cs="Arial"/>
          <w:sz w:val="32"/>
          <w:szCs w:val="32"/>
        </w:rPr>
        <w:t xml:space="preserve"> on  compte  de 4 en 4  en  avançant  sur  la  file  des nombres . On  ajoute  4  à  chaque  nombre. La solution est :36</w:t>
      </w: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Louise  et</w:t>
      </w:r>
      <w:r w:rsidRPr="00B347B1">
        <w:rPr>
          <w:rFonts w:ascii="Arial" w:hAnsi="Arial" w:cs="Arial"/>
          <w:b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 Killyan</w:t>
      </w:r>
      <w:r>
        <w:rPr>
          <w:rFonts w:ascii="Arial" w:hAnsi="Arial" w:cs="Arial"/>
          <w:sz w:val="32"/>
          <w:szCs w:val="32"/>
        </w:rPr>
        <w:t>: on  recule d’un nombre sur  la  file  des nombres . On  enlève 1 à  chaque  nombre. La solution est :2</w:t>
      </w:r>
    </w:p>
    <w:p w:rsidR="009E6FCB" w:rsidRPr="00272EB8" w:rsidRDefault="009E6FCB" w:rsidP="00B347B1">
      <w:pPr>
        <w:rPr>
          <w:rFonts w:ascii="Arial" w:hAnsi="Arial" w:cs="Arial"/>
          <w:sz w:val="32"/>
          <w:szCs w:val="32"/>
        </w:rPr>
      </w:pPr>
      <w:r w:rsidRPr="00B347B1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axence</w:t>
      </w:r>
      <w:r w:rsidRPr="00B347B1">
        <w:rPr>
          <w:rFonts w:ascii="Arial" w:hAnsi="Arial" w:cs="Arial"/>
          <w:b/>
          <w:sz w:val="32"/>
          <w:szCs w:val="32"/>
        </w:rPr>
        <w:t> :</w:t>
      </w:r>
      <w:r>
        <w:rPr>
          <w:rFonts w:ascii="Arial" w:hAnsi="Arial" w:cs="Arial"/>
          <w:sz w:val="32"/>
          <w:szCs w:val="32"/>
        </w:rPr>
        <w:t xml:space="preserve"> on  compte  de 2 en 2  en  avançant  sur  la  file  des nombres . On  ajoute  2  à  chaque  nombre. La solution est :12</w:t>
      </w:r>
      <w:bookmarkStart w:id="0" w:name="_GoBack"/>
      <w:bookmarkEnd w:id="0"/>
    </w:p>
    <w:p w:rsidR="009E6FCB" w:rsidRPr="00B347B1" w:rsidRDefault="009E6FCB" w:rsidP="00B347B1">
      <w:pPr>
        <w:tabs>
          <w:tab w:val="left" w:pos="1035"/>
        </w:tabs>
        <w:rPr>
          <w:rFonts w:ascii="Arial" w:hAnsi="Arial" w:cs="Arial"/>
          <w:sz w:val="32"/>
          <w:szCs w:val="32"/>
        </w:rPr>
      </w:pPr>
    </w:p>
    <w:sectPr w:rsidR="009E6FCB" w:rsidRPr="00B347B1" w:rsidSect="00272EB8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ictcho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A96"/>
    <w:rsid w:val="000208C1"/>
    <w:rsid w:val="000D1914"/>
    <w:rsid w:val="001052F7"/>
    <w:rsid w:val="001160D3"/>
    <w:rsid w:val="00185B9B"/>
    <w:rsid w:val="001B01B9"/>
    <w:rsid w:val="00272EB8"/>
    <w:rsid w:val="00490E9B"/>
    <w:rsid w:val="006E35B1"/>
    <w:rsid w:val="0083676A"/>
    <w:rsid w:val="009E6FCB"/>
    <w:rsid w:val="00A00181"/>
    <w:rsid w:val="00AB6439"/>
    <w:rsid w:val="00B347B1"/>
    <w:rsid w:val="00B8150A"/>
    <w:rsid w:val="00BD614D"/>
    <w:rsid w:val="00C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196</Words>
  <Characters>1081</Characters>
  <Application>Microsoft Office Outlook</Application>
  <DocSecurity>0</DocSecurity>
  <Lines>0</Lines>
  <Paragraphs>0</Paragraphs>
  <ScaleCrop>false</ScaleCrop>
  <Company>Académie de Limoges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Bonjour,  M</dc:title>
  <dc:subject/>
  <dc:creator>ovilletelle</dc:creator>
  <cp:keywords/>
  <dc:description/>
  <cp:lastModifiedBy>ovilletelle</cp:lastModifiedBy>
  <cp:revision>2</cp:revision>
  <dcterms:created xsi:type="dcterms:W3CDTF">2016-01-25T12:22:00Z</dcterms:created>
  <dcterms:modified xsi:type="dcterms:W3CDTF">2016-01-25T12:22:00Z</dcterms:modified>
</cp:coreProperties>
</file>