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22" w:rsidRPr="00EA3B5A" w:rsidRDefault="00E83222" w:rsidP="0018588D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EA3B5A">
        <w:rPr>
          <w:sz w:val="28"/>
          <w:szCs w:val="28"/>
          <w:u w:val="single"/>
        </w:rPr>
        <w:t>Mise en place des ateliers de manipulation</w:t>
      </w:r>
    </w:p>
    <w:p w:rsidR="00E83222" w:rsidRPr="00EA3B5A" w:rsidRDefault="00E83222" w:rsidP="0018588D">
      <w:pPr>
        <w:rPr>
          <w:sz w:val="28"/>
          <w:szCs w:val="28"/>
          <w:u w:val="single"/>
        </w:rPr>
      </w:pPr>
    </w:p>
    <w:p w:rsidR="00E83222" w:rsidRPr="00EA3B5A" w:rsidRDefault="00E83222" w:rsidP="0018588D">
      <w:pPr>
        <w:rPr>
          <w:sz w:val="28"/>
          <w:szCs w:val="28"/>
        </w:rPr>
      </w:pPr>
      <w:r w:rsidRPr="00EA3B5A">
        <w:rPr>
          <w:sz w:val="28"/>
          <w:szCs w:val="28"/>
          <w:u w:val="single"/>
        </w:rPr>
        <w:t xml:space="preserve">Matériel : </w:t>
      </w:r>
      <w:r w:rsidRPr="00EA3B5A">
        <w:rPr>
          <w:sz w:val="28"/>
          <w:szCs w:val="28"/>
        </w:rPr>
        <w:t>colonnes avec des tiroirs facilement accessibles et assez grands, prévoir plus de tiroirs que d’enfant</w:t>
      </w:r>
      <w:r>
        <w:rPr>
          <w:sz w:val="28"/>
          <w:szCs w:val="28"/>
        </w:rPr>
        <w:t>s</w:t>
      </w:r>
      <w:r w:rsidRPr="00EA3B5A">
        <w:rPr>
          <w:sz w:val="28"/>
          <w:szCs w:val="28"/>
        </w:rPr>
        <w:t> !</w:t>
      </w:r>
    </w:p>
    <w:p w:rsidR="00E83222" w:rsidRPr="00EA3B5A" w:rsidRDefault="00E83222" w:rsidP="0018588D">
      <w:pPr>
        <w:rPr>
          <w:sz w:val="28"/>
          <w:szCs w:val="28"/>
        </w:rPr>
      </w:pPr>
    </w:p>
    <w:p w:rsidR="00E83222" w:rsidRPr="00EA3B5A" w:rsidRDefault="00E83222" w:rsidP="0018588D">
      <w:pPr>
        <w:rPr>
          <w:sz w:val="28"/>
          <w:szCs w:val="28"/>
        </w:rPr>
      </w:pPr>
      <w:r w:rsidRPr="00EA3B5A">
        <w:rPr>
          <w:sz w:val="28"/>
          <w:szCs w:val="28"/>
          <w:u w:val="single"/>
        </w:rPr>
        <w:t>Contenu </w:t>
      </w:r>
      <w:r w:rsidRPr="00EA3B5A">
        <w:rPr>
          <w:sz w:val="28"/>
          <w:szCs w:val="28"/>
        </w:rPr>
        <w:t>: proposer des ateliers de manipulation et d’expérimentation favorisant la motricité fine, ou abord</w:t>
      </w:r>
      <w:r>
        <w:rPr>
          <w:sz w:val="28"/>
          <w:szCs w:val="28"/>
        </w:rPr>
        <w:t>ant  des notions à réinvestir (</w:t>
      </w:r>
      <w:r w:rsidRPr="00EA3B5A">
        <w:rPr>
          <w:sz w:val="28"/>
          <w:szCs w:val="28"/>
        </w:rPr>
        <w:t>ex : tri, algorithme, écriture, …) ou même des notions à découvrir</w:t>
      </w:r>
      <w:r>
        <w:rPr>
          <w:sz w:val="28"/>
          <w:szCs w:val="28"/>
        </w:rPr>
        <w:t>,</w:t>
      </w:r>
      <w:r w:rsidRPr="00EA3B5A">
        <w:rPr>
          <w:sz w:val="28"/>
          <w:szCs w:val="28"/>
        </w:rPr>
        <w:t xml:space="preserve"> chacun à son rythme ( ex : ordonner par taille, découpage,..)</w:t>
      </w:r>
    </w:p>
    <w:p w:rsidR="00E83222" w:rsidRPr="00EA3B5A" w:rsidRDefault="00E83222" w:rsidP="0018588D">
      <w:pPr>
        <w:rPr>
          <w:sz w:val="28"/>
          <w:szCs w:val="28"/>
        </w:rPr>
      </w:pPr>
      <w:r w:rsidRPr="00EA3B5A">
        <w:rPr>
          <w:sz w:val="28"/>
          <w:szCs w:val="28"/>
        </w:rPr>
        <w:t>Un tiroir contient l’activité : le matériel, la photo consigne</w:t>
      </w:r>
    </w:p>
    <w:p w:rsidR="00E83222" w:rsidRPr="00EA3B5A" w:rsidRDefault="00E83222" w:rsidP="0018588D">
      <w:pPr>
        <w:rPr>
          <w:sz w:val="28"/>
          <w:szCs w:val="28"/>
        </w:rPr>
      </w:pPr>
      <w:r w:rsidRPr="00EA3B5A">
        <w:rPr>
          <w:sz w:val="28"/>
          <w:szCs w:val="28"/>
        </w:rPr>
        <w:t>Il peut y avoir plusieurs tiroirs avec le même contenu (ex : les ateliers de manipulation d’eau, de semoule, de farine qui ont toujours beaucoup de succès !!!)</w:t>
      </w:r>
    </w:p>
    <w:p w:rsidR="00E83222" w:rsidRPr="00EA3B5A" w:rsidRDefault="00E83222" w:rsidP="0018588D">
      <w:pPr>
        <w:rPr>
          <w:sz w:val="28"/>
          <w:szCs w:val="28"/>
        </w:rPr>
      </w:pPr>
    </w:p>
    <w:p w:rsidR="00E83222" w:rsidRPr="00EA3B5A" w:rsidRDefault="00E83222" w:rsidP="0018588D">
      <w:pPr>
        <w:rPr>
          <w:sz w:val="28"/>
          <w:szCs w:val="28"/>
        </w:rPr>
      </w:pPr>
      <w:r w:rsidRPr="00EA3B5A">
        <w:rPr>
          <w:sz w:val="28"/>
          <w:szCs w:val="28"/>
          <w:u w:val="single"/>
        </w:rPr>
        <w:t>Prévoir de renouveler les tiroirs</w:t>
      </w:r>
      <w:r w:rsidRPr="00EA3B5A">
        <w:rPr>
          <w:sz w:val="28"/>
          <w:szCs w:val="28"/>
        </w:rPr>
        <w:t xml:space="preserve"> ( </w:t>
      </w:r>
      <w:r>
        <w:rPr>
          <w:sz w:val="28"/>
          <w:szCs w:val="28"/>
        </w:rPr>
        <w:t>M</w:t>
      </w:r>
      <w:r w:rsidRPr="00EA3B5A">
        <w:rPr>
          <w:sz w:val="28"/>
          <w:szCs w:val="28"/>
        </w:rPr>
        <w:t>oi, je les change à chaque période selon une progression particulière)</w:t>
      </w:r>
    </w:p>
    <w:p w:rsidR="00E83222" w:rsidRPr="00EA3B5A" w:rsidRDefault="00E83222" w:rsidP="0018588D">
      <w:pPr>
        <w:rPr>
          <w:sz w:val="28"/>
          <w:szCs w:val="28"/>
        </w:rPr>
      </w:pPr>
    </w:p>
    <w:p w:rsidR="00E83222" w:rsidRPr="00EA3B5A" w:rsidRDefault="00E83222" w:rsidP="0018588D">
      <w:pPr>
        <w:rPr>
          <w:sz w:val="28"/>
          <w:szCs w:val="28"/>
        </w:rPr>
      </w:pPr>
      <w:r w:rsidRPr="00EA3B5A">
        <w:rPr>
          <w:sz w:val="28"/>
          <w:szCs w:val="28"/>
          <w:u w:val="single"/>
        </w:rPr>
        <w:t>Présentation des tiroirs aux enfants</w:t>
      </w:r>
      <w:r>
        <w:rPr>
          <w:sz w:val="28"/>
          <w:szCs w:val="28"/>
        </w:rPr>
        <w:t> : J</w:t>
      </w:r>
      <w:r w:rsidRPr="00EA3B5A">
        <w:rPr>
          <w:sz w:val="28"/>
          <w:szCs w:val="28"/>
        </w:rPr>
        <w:t>e la réalise en début de chaque période, en collectif, sur une semaine et demie.</w:t>
      </w:r>
      <w:r>
        <w:rPr>
          <w:sz w:val="28"/>
          <w:szCs w:val="28"/>
        </w:rPr>
        <w:t xml:space="preserve"> Je présente les ateliers par 5</w:t>
      </w:r>
      <w:r w:rsidRPr="00EA3B5A">
        <w:rPr>
          <w:sz w:val="28"/>
          <w:szCs w:val="28"/>
        </w:rPr>
        <w:t>, l’un après l’autre, en montrant aux enfants et en verbalisant le moins possible pendant que je montre.</w:t>
      </w:r>
    </w:p>
    <w:p w:rsidR="00E83222" w:rsidRPr="00EA3B5A" w:rsidRDefault="00E83222" w:rsidP="0018588D">
      <w:pPr>
        <w:rPr>
          <w:sz w:val="28"/>
          <w:szCs w:val="28"/>
        </w:rPr>
      </w:pPr>
      <w:r w:rsidRPr="00EA3B5A">
        <w:rPr>
          <w:sz w:val="28"/>
          <w:szCs w:val="28"/>
        </w:rPr>
        <w:t>Je rapp</w:t>
      </w:r>
      <w:r>
        <w:rPr>
          <w:sz w:val="28"/>
          <w:szCs w:val="28"/>
        </w:rPr>
        <w:t>elle à chaque fois les règles (</w:t>
      </w:r>
      <w:r w:rsidRPr="00EA3B5A">
        <w:rPr>
          <w:sz w:val="28"/>
          <w:szCs w:val="28"/>
        </w:rPr>
        <w:t>cf autre document protocole).</w:t>
      </w:r>
    </w:p>
    <w:p w:rsidR="00E83222" w:rsidRDefault="00E83222" w:rsidP="0018588D">
      <w:pPr>
        <w:rPr>
          <w:sz w:val="28"/>
          <w:szCs w:val="28"/>
        </w:rPr>
      </w:pPr>
      <w:r w:rsidRPr="00EA3B5A">
        <w:rPr>
          <w:sz w:val="28"/>
          <w:szCs w:val="28"/>
        </w:rPr>
        <w:t>Durant cette période de présentation, les enfants savent qu’ils n’y ont pas accès. Ils auront la possibilité d’y accéder quand tous les tiroirs auront été présentés.</w:t>
      </w:r>
    </w:p>
    <w:p w:rsidR="00E83222" w:rsidRDefault="00E83222" w:rsidP="0018588D">
      <w:pPr>
        <w:rPr>
          <w:sz w:val="28"/>
          <w:szCs w:val="28"/>
        </w:rPr>
      </w:pPr>
    </w:p>
    <w:p w:rsidR="00E83222" w:rsidRDefault="00E83222" w:rsidP="0018588D">
      <w:pPr>
        <w:rPr>
          <w:sz w:val="28"/>
          <w:szCs w:val="28"/>
        </w:rPr>
      </w:pPr>
      <w:r w:rsidRPr="00EA3B5A">
        <w:rPr>
          <w:sz w:val="28"/>
          <w:szCs w:val="28"/>
          <w:u w:val="single"/>
        </w:rPr>
        <w:t>Rôle de l’enseignant </w:t>
      </w:r>
      <w:r>
        <w:rPr>
          <w:sz w:val="28"/>
          <w:szCs w:val="28"/>
        </w:rPr>
        <w:t xml:space="preserve">: </w:t>
      </w:r>
      <w:r w:rsidRPr="00EA3B5A">
        <w:rPr>
          <w:b/>
          <w:color w:val="FF0000"/>
          <w:sz w:val="28"/>
          <w:szCs w:val="28"/>
        </w:rPr>
        <w:t>il observe</w:t>
      </w:r>
      <w:r>
        <w:rPr>
          <w:sz w:val="28"/>
          <w:szCs w:val="28"/>
        </w:rPr>
        <w:t xml:space="preserve"> (très formateur !) , </w:t>
      </w:r>
      <w:r w:rsidRPr="00EA3B5A">
        <w:rPr>
          <w:b/>
          <w:color w:val="FF0000"/>
          <w:sz w:val="28"/>
          <w:szCs w:val="28"/>
        </w:rPr>
        <w:t>il valide</w:t>
      </w:r>
      <w:r w:rsidRPr="00EA3B5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chaque tiroir terminé avant que celui-ci soit rangé, </w:t>
      </w:r>
      <w:r w:rsidRPr="00EA3B5A">
        <w:rPr>
          <w:b/>
          <w:color w:val="FF0000"/>
          <w:sz w:val="28"/>
          <w:szCs w:val="28"/>
        </w:rPr>
        <w:t>il</w:t>
      </w:r>
      <w:r>
        <w:rPr>
          <w:b/>
          <w:color w:val="FF0000"/>
          <w:sz w:val="28"/>
          <w:szCs w:val="28"/>
        </w:rPr>
        <w:t xml:space="preserve"> encourage</w:t>
      </w:r>
      <w:r>
        <w:rPr>
          <w:sz w:val="28"/>
          <w:szCs w:val="28"/>
        </w:rPr>
        <w:t>. L’objectif est de rendre les enfants autonomes donc l’enseignant doit rester le plus possible en retrait et non omniprésent !</w:t>
      </w:r>
    </w:p>
    <w:p w:rsidR="00E83222" w:rsidRPr="00EA3B5A" w:rsidRDefault="00E83222" w:rsidP="000C6445">
      <w:pPr>
        <w:jc w:val="right"/>
        <w:rPr>
          <w:sz w:val="28"/>
          <w:szCs w:val="28"/>
        </w:rPr>
      </w:pPr>
      <w:r>
        <w:rPr>
          <w:sz w:val="28"/>
          <w:szCs w:val="28"/>
        </w:rPr>
        <w:t>Hélène Soulingeas - PE - Vignols</w:t>
      </w:r>
    </w:p>
    <w:sectPr w:rsidR="00E83222" w:rsidRPr="00EA3B5A" w:rsidSect="00EA3B5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88D"/>
    <w:rsid w:val="00003721"/>
    <w:rsid w:val="000C6445"/>
    <w:rsid w:val="0018588D"/>
    <w:rsid w:val="003777F8"/>
    <w:rsid w:val="00787C25"/>
    <w:rsid w:val="00A80D54"/>
    <w:rsid w:val="00B513E3"/>
    <w:rsid w:val="00C12389"/>
    <w:rsid w:val="00E00BED"/>
    <w:rsid w:val="00E83222"/>
    <w:rsid w:val="00EA3B5A"/>
    <w:rsid w:val="00F9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237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place des ateliers de manipulation</dc:title>
  <dc:subject/>
  <dc:creator>hélène</dc:creator>
  <cp:keywords/>
  <dc:description/>
  <cp:lastModifiedBy>IEN BRIVE NORD</cp:lastModifiedBy>
  <cp:revision>3</cp:revision>
  <dcterms:created xsi:type="dcterms:W3CDTF">2014-06-16T13:13:00Z</dcterms:created>
  <dcterms:modified xsi:type="dcterms:W3CDTF">2014-06-16T13:13:00Z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