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52" w:rsidRDefault="00923A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Réponse proposée par les CM2 de Sadroc </w:t>
      </w:r>
    </w:p>
    <w:p w:rsidR="00923A52" w:rsidRPr="00B73F03" w:rsidRDefault="00923A52">
      <w:pPr>
        <w:jc w:val="center"/>
        <w:rPr>
          <w:rFonts w:ascii="Times New Roman" w:hAnsi="Times New Roman"/>
          <w:sz w:val="28"/>
          <w:szCs w:val="28"/>
        </w:rPr>
      </w:pPr>
      <w:r w:rsidRPr="00B73F03">
        <w:rPr>
          <w:rFonts w:ascii="Times New Roman" w:hAnsi="Times New Roman"/>
          <w:sz w:val="28"/>
          <w:szCs w:val="28"/>
        </w:rPr>
        <w:t>L’</w:t>
      </w:r>
      <w:r>
        <w:rPr>
          <w:rFonts w:ascii="Times New Roman" w:hAnsi="Times New Roman"/>
          <w:sz w:val="28"/>
          <w:szCs w:val="28"/>
        </w:rPr>
        <w:t>E</w:t>
      </w:r>
      <w:r w:rsidRPr="00B73F03">
        <w:rPr>
          <w:rFonts w:ascii="Times New Roman" w:hAnsi="Times New Roman"/>
          <w:sz w:val="28"/>
          <w:szCs w:val="28"/>
        </w:rPr>
        <w:t>toile du Maroc</w:t>
      </w:r>
    </w:p>
    <w:p w:rsidR="00923A52" w:rsidRPr="00B73F03" w:rsidRDefault="00923A52" w:rsidP="00B73F03">
      <w:pPr>
        <w:jc w:val="both"/>
        <w:rPr>
          <w:rFonts w:ascii="Times New Roman" w:hAnsi="Times New Roman"/>
          <w:sz w:val="28"/>
          <w:szCs w:val="28"/>
        </w:rPr>
      </w:pPr>
      <w:r w:rsidRPr="00B73F03">
        <w:rPr>
          <w:rFonts w:ascii="Times New Roman" w:hAnsi="Times New Roman"/>
          <w:sz w:val="28"/>
          <w:szCs w:val="28"/>
        </w:rPr>
        <w:t>En observant la figure, on a pensé qu’il y avait 3 grands triangles identiques qui composaient l’étoile.</w:t>
      </w:r>
    </w:p>
    <w:p w:rsidR="00923A52" w:rsidRPr="00B73F03" w:rsidRDefault="00923A52" w:rsidP="00B73F03">
      <w:pPr>
        <w:jc w:val="both"/>
        <w:rPr>
          <w:rFonts w:ascii="Times New Roman" w:hAnsi="Times New Roman"/>
          <w:sz w:val="28"/>
          <w:szCs w:val="28"/>
        </w:rPr>
      </w:pPr>
      <w:r w:rsidRPr="00B73F03">
        <w:rPr>
          <w:rFonts w:ascii="Times New Roman" w:hAnsi="Times New Roman"/>
          <w:sz w:val="28"/>
          <w:szCs w:val="28"/>
        </w:rPr>
        <w:t>Pour commencer,  on a construit 3 triangles identiques. On les a coloriés de 3 couleurs différentes. On les a assemblés et on a réussi à reconstituer l’étoile.</w:t>
      </w:r>
    </w:p>
    <w:p w:rsidR="00923A52" w:rsidRDefault="00923A52" w:rsidP="00B73F03">
      <w:pPr>
        <w:jc w:val="both"/>
        <w:rPr>
          <w:rFonts w:ascii="Times New Roman" w:hAnsi="Times New Roman"/>
          <w:sz w:val="28"/>
          <w:szCs w:val="28"/>
        </w:rPr>
      </w:pPr>
      <w:r w:rsidRPr="00B73F03">
        <w:rPr>
          <w:rFonts w:ascii="Times New Roman" w:hAnsi="Times New Roman"/>
          <w:sz w:val="28"/>
          <w:szCs w:val="28"/>
        </w:rPr>
        <w:t xml:space="preserve">Donc, il faut </w:t>
      </w:r>
      <w:r>
        <w:rPr>
          <w:rFonts w:ascii="Times New Roman" w:hAnsi="Times New Roman"/>
          <w:sz w:val="28"/>
          <w:szCs w:val="28"/>
        </w:rPr>
        <w:t xml:space="preserve">tracer </w:t>
      </w:r>
      <w:r w:rsidRPr="00B73F03">
        <w:rPr>
          <w:rFonts w:ascii="Times New Roman" w:hAnsi="Times New Roman"/>
          <w:sz w:val="28"/>
          <w:szCs w:val="28"/>
        </w:rPr>
        <w:t xml:space="preserve">3 triangles au minimum pour construire l’étoile. </w:t>
      </w:r>
    </w:p>
    <w:p w:rsidR="00923A52" w:rsidRDefault="00923A52" w:rsidP="00B73F03">
      <w:pPr>
        <w:jc w:val="both"/>
        <w:rPr>
          <w:rFonts w:ascii="Times New Roman" w:hAnsi="Times New Roman"/>
          <w:sz w:val="28"/>
          <w:szCs w:val="28"/>
        </w:rPr>
      </w:pPr>
    </w:p>
    <w:p w:rsidR="00923A52" w:rsidRDefault="00923A52" w:rsidP="006366E7">
      <w:pPr>
        <w:jc w:val="center"/>
        <w:rPr>
          <w:rFonts w:ascii="Times New Roman" w:hAnsi="Times New Roman"/>
          <w:sz w:val="28"/>
          <w:szCs w:val="28"/>
        </w:rPr>
      </w:pPr>
      <w:r w:rsidRPr="00C15D05">
        <w:rPr>
          <w:rFonts w:ascii="Times New Roman" w:hAnsi="Times New Roman"/>
          <w:noProof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etoli0001.jpg" style="width:321pt;height:236.25pt;visibility:visible">
            <v:imagedata r:id="rId6" o:title="" croptop="553f" cropbottom="33239f" cropright="8342f"/>
          </v:shape>
        </w:pict>
      </w:r>
    </w:p>
    <w:p w:rsidR="00923A52" w:rsidRDefault="00923A52" w:rsidP="006366E7">
      <w:pPr>
        <w:jc w:val="center"/>
        <w:rPr>
          <w:rFonts w:ascii="Times New Roman" w:hAnsi="Times New Roman"/>
          <w:noProof/>
          <w:sz w:val="28"/>
          <w:szCs w:val="28"/>
          <w:lang w:eastAsia="fr-FR"/>
        </w:rPr>
      </w:pPr>
    </w:p>
    <w:p w:rsidR="00923A52" w:rsidRDefault="00923A52" w:rsidP="006366E7">
      <w:pPr>
        <w:jc w:val="center"/>
        <w:rPr>
          <w:rFonts w:ascii="Times New Roman" w:hAnsi="Times New Roman"/>
          <w:sz w:val="28"/>
          <w:szCs w:val="28"/>
        </w:rPr>
      </w:pPr>
      <w:r w:rsidRPr="00C15D05">
        <w:rPr>
          <w:rFonts w:ascii="Times New Roman" w:hAnsi="Times New Roman"/>
          <w:noProof/>
          <w:sz w:val="28"/>
          <w:szCs w:val="28"/>
          <w:lang w:eastAsia="fr-FR"/>
        </w:rPr>
        <w:pict>
          <v:shape id="Image 2" o:spid="_x0000_i1026" type="#_x0000_t75" alt="etoli0003.jpg" style="width:300pt;height:269.25pt;visibility:visible">
            <v:imagedata r:id="rId7" o:title="" croptop="6303f" cropbottom="30483f" cropleft="6173f" cropright="15383f"/>
          </v:shape>
        </w:pict>
      </w:r>
    </w:p>
    <w:p w:rsidR="00923A52" w:rsidRDefault="00923A52" w:rsidP="006366E7">
      <w:pPr>
        <w:jc w:val="center"/>
        <w:rPr>
          <w:rFonts w:ascii="Times New Roman" w:hAnsi="Times New Roman"/>
          <w:sz w:val="28"/>
          <w:szCs w:val="28"/>
        </w:rPr>
      </w:pPr>
    </w:p>
    <w:sectPr w:rsidR="00923A52" w:rsidSect="006366E7">
      <w:pgSz w:w="11906" w:h="16838"/>
      <w:pgMar w:top="170" w:right="851" w:bottom="82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52" w:rsidRDefault="00923A52" w:rsidP="004578F3">
      <w:pPr>
        <w:spacing w:after="0" w:line="240" w:lineRule="auto"/>
      </w:pPr>
      <w:r>
        <w:separator/>
      </w:r>
    </w:p>
  </w:endnote>
  <w:endnote w:type="continuationSeparator" w:id="0">
    <w:p w:rsidR="00923A52" w:rsidRDefault="00923A52" w:rsidP="0045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52" w:rsidRDefault="00923A52" w:rsidP="004578F3">
      <w:pPr>
        <w:spacing w:after="0" w:line="240" w:lineRule="auto"/>
      </w:pPr>
      <w:r>
        <w:separator/>
      </w:r>
    </w:p>
  </w:footnote>
  <w:footnote w:type="continuationSeparator" w:id="0">
    <w:p w:rsidR="00923A52" w:rsidRDefault="00923A52" w:rsidP="00457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8F3"/>
    <w:rsid w:val="0014382A"/>
    <w:rsid w:val="0016106F"/>
    <w:rsid w:val="00166289"/>
    <w:rsid w:val="001A1B99"/>
    <w:rsid w:val="00296EA9"/>
    <w:rsid w:val="004578F3"/>
    <w:rsid w:val="004A47EA"/>
    <w:rsid w:val="00540EE0"/>
    <w:rsid w:val="005543AB"/>
    <w:rsid w:val="006366E7"/>
    <w:rsid w:val="007F609B"/>
    <w:rsid w:val="00923A52"/>
    <w:rsid w:val="00A20456"/>
    <w:rsid w:val="00B60462"/>
    <w:rsid w:val="00B73F03"/>
    <w:rsid w:val="00BE3753"/>
    <w:rsid w:val="00C15D05"/>
    <w:rsid w:val="00C449C2"/>
    <w:rsid w:val="00DC4CAD"/>
    <w:rsid w:val="00E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8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5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8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</Words>
  <Characters>340</Characters>
  <Application>Microsoft Office Outlook</Application>
  <DocSecurity>0</DocSecurity>
  <Lines>0</Lines>
  <Paragraphs>0</Paragraphs>
  <ScaleCrop>false</ScaleCrop>
  <Company>Prive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AMIS DE LA ZEP</cp:lastModifiedBy>
  <cp:revision>3</cp:revision>
  <dcterms:created xsi:type="dcterms:W3CDTF">2014-02-03T09:19:00Z</dcterms:created>
  <dcterms:modified xsi:type="dcterms:W3CDTF">2014-02-09T18:25:00Z</dcterms:modified>
</cp:coreProperties>
</file>