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BD" w:rsidRPr="007F6021" w:rsidRDefault="004E4CBD" w:rsidP="00F53599">
      <w:pPr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7F6021">
        <w:rPr>
          <w:rFonts w:ascii="Times New Roman" w:hAnsi="Times New Roman"/>
          <w:b/>
          <w:color w:val="FF0000"/>
          <w:sz w:val="40"/>
          <w:szCs w:val="40"/>
          <w:u w:val="single"/>
        </w:rPr>
        <w:t>« Cube »</w:t>
      </w:r>
    </w:p>
    <w:p w:rsidR="004E4CBD" w:rsidRDefault="004E4CBD" w:rsidP="00F53599">
      <w:pPr>
        <w:rPr>
          <w:rFonts w:ascii="Times New Roman" w:hAnsi="Times New Roman"/>
          <w:color w:val="000000"/>
          <w:sz w:val="28"/>
          <w:szCs w:val="28"/>
        </w:rPr>
      </w:pPr>
      <w:r w:rsidRPr="007F6021">
        <w:rPr>
          <w:rFonts w:ascii="Times New Roman" w:hAnsi="Times New Roman"/>
          <w:color w:val="000000"/>
          <w:sz w:val="28"/>
          <w:szCs w:val="28"/>
        </w:rPr>
        <w:t xml:space="preserve">Nous avons terminé le coloriage de Martin. Pour cela, il faut  savoir qu’un </w:t>
      </w:r>
      <w:r w:rsidRPr="007F6021">
        <w:rPr>
          <w:rFonts w:ascii="Times New Roman" w:hAnsi="Times New Roman"/>
          <w:color w:val="000000"/>
          <w:sz w:val="28"/>
          <w:szCs w:val="28"/>
          <w:u w:val="single"/>
        </w:rPr>
        <w:t>cube</w:t>
      </w:r>
      <w:r w:rsidRPr="007F602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a</w:t>
      </w:r>
      <w:r w:rsidRPr="007F6021">
        <w:rPr>
          <w:rFonts w:ascii="Times New Roman" w:hAnsi="Times New Roman"/>
          <w:color w:val="000000"/>
          <w:sz w:val="28"/>
          <w:szCs w:val="28"/>
        </w:rPr>
        <w:t xml:space="preserve"> six faces carrées, huit sommets et douze arêtes.</w:t>
      </w:r>
      <w:r>
        <w:rPr>
          <w:rFonts w:ascii="Times New Roman" w:hAnsi="Times New Roman"/>
          <w:color w:val="000000"/>
          <w:sz w:val="28"/>
          <w:szCs w:val="28"/>
        </w:rPr>
        <w:t xml:space="preserve"> Mais attention</w:t>
      </w:r>
      <w:r w:rsidRPr="007F6021">
        <w:rPr>
          <w:rFonts w:ascii="Times New Roman" w:hAnsi="Times New Roman"/>
          <w:color w:val="000000"/>
          <w:sz w:val="28"/>
          <w:szCs w:val="28"/>
        </w:rPr>
        <w:t xml:space="preserve">, nous remarquons  que chaque face carrée est divisée en quatre carrés. Pour terminer le coloriage (en respectant les trois  couleurs données), nous avons eu l’idée de fabriquer un </w:t>
      </w:r>
      <w:r w:rsidRPr="007F6021">
        <w:rPr>
          <w:rFonts w:ascii="Times New Roman" w:hAnsi="Times New Roman"/>
          <w:color w:val="000000"/>
          <w:sz w:val="28"/>
          <w:szCs w:val="28"/>
          <w:u w:val="single"/>
        </w:rPr>
        <w:t xml:space="preserve">patron </w:t>
      </w:r>
      <w:r w:rsidRPr="007F6021">
        <w:rPr>
          <w:rFonts w:ascii="Times New Roman" w:hAnsi="Times New Roman"/>
          <w:color w:val="000000"/>
          <w:sz w:val="28"/>
          <w:szCs w:val="28"/>
        </w:rPr>
        <w:t xml:space="preserve"> de cube (cube à plat) puis de le reconstruire afin de vérifier si les couleur</w:t>
      </w:r>
      <w:r>
        <w:rPr>
          <w:rFonts w:ascii="Times New Roman" w:hAnsi="Times New Roman"/>
          <w:color w:val="000000"/>
          <w:sz w:val="28"/>
          <w:szCs w:val="28"/>
        </w:rPr>
        <w:t>s positionnées correspondaient à</w:t>
      </w:r>
      <w:r w:rsidRPr="007F6021">
        <w:rPr>
          <w:rFonts w:ascii="Times New Roman" w:hAnsi="Times New Roman"/>
          <w:color w:val="000000"/>
          <w:sz w:val="28"/>
          <w:szCs w:val="28"/>
        </w:rPr>
        <w:t xml:space="preserve"> la consigne.</w:t>
      </w:r>
      <w:r>
        <w:rPr>
          <w:rFonts w:ascii="Times New Roman" w:hAnsi="Times New Roman"/>
          <w:color w:val="000000"/>
          <w:sz w:val="28"/>
          <w:szCs w:val="28"/>
        </w:rPr>
        <w:t xml:space="preserve"> Après avoir e</w:t>
      </w:r>
      <w:r w:rsidRPr="007F6021">
        <w:rPr>
          <w:rFonts w:ascii="Times New Roman" w:hAnsi="Times New Roman"/>
          <w:color w:val="000000"/>
          <w:sz w:val="28"/>
          <w:szCs w:val="28"/>
        </w:rPr>
        <w:t>ffectué plusieurs tentatives nous avo</w:t>
      </w:r>
      <w:r>
        <w:rPr>
          <w:rFonts w:ascii="Times New Roman" w:hAnsi="Times New Roman"/>
          <w:color w:val="000000"/>
          <w:sz w:val="28"/>
          <w:szCs w:val="28"/>
        </w:rPr>
        <w:t>ns  obtenu le résultat suivant.</w:t>
      </w:r>
    </w:p>
    <w:p w:rsidR="004E4CBD" w:rsidRPr="007F6021" w:rsidRDefault="004E4CBD" w:rsidP="007F602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65937">
        <w:rPr>
          <w:rFonts w:ascii="Times New Roman" w:hAnsi="Times New Roman"/>
          <w:noProof/>
          <w:color w:val="000000"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39.25pt;height:173.25pt;visibility:visible">
            <v:imagedata r:id="rId4" o:title="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>LES CM1 de BEYSSAC</w:t>
      </w:r>
    </w:p>
    <w:sectPr w:rsidR="004E4CBD" w:rsidRPr="007F6021" w:rsidSect="0033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C5D"/>
    <w:rsid w:val="00034711"/>
    <w:rsid w:val="00334103"/>
    <w:rsid w:val="003670A4"/>
    <w:rsid w:val="00453C7B"/>
    <w:rsid w:val="004E4CBD"/>
    <w:rsid w:val="00536D8E"/>
    <w:rsid w:val="006048A1"/>
    <w:rsid w:val="007062BA"/>
    <w:rsid w:val="007360E7"/>
    <w:rsid w:val="007A1C5D"/>
    <w:rsid w:val="007E0E30"/>
    <w:rsid w:val="007F6021"/>
    <w:rsid w:val="008D27AC"/>
    <w:rsid w:val="00A65937"/>
    <w:rsid w:val="00B95C4F"/>
    <w:rsid w:val="00C5452D"/>
    <w:rsid w:val="00C83EC2"/>
    <w:rsid w:val="00F53599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87</Words>
  <Characters>483</Characters>
  <Application>Microsoft Office Outlook</Application>
  <DocSecurity>0</DocSecurity>
  <Lines>0</Lines>
  <Paragraphs>0</Paragraphs>
  <ScaleCrop>false</ScaleCrop>
  <Company>Académie de Limoges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Cube »</dc:title>
  <dc:subject/>
  <dc:creator>Olivia Villetelle</dc:creator>
  <cp:keywords/>
  <dc:description/>
  <cp:lastModifiedBy>AMIS DE LA ZEP</cp:lastModifiedBy>
  <cp:revision>2</cp:revision>
  <dcterms:created xsi:type="dcterms:W3CDTF">2014-02-09T17:41:00Z</dcterms:created>
  <dcterms:modified xsi:type="dcterms:W3CDTF">2014-02-09T17:41:00Z</dcterms:modified>
</cp:coreProperties>
</file>