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62" w:rsidRDefault="00A03662" w:rsidP="001C57E4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D2 PB Tan gram</w:t>
      </w:r>
    </w:p>
    <w:p w:rsidR="00A03662" w:rsidRDefault="00A03662" w:rsidP="001C57E4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Réponse proposée par les CE1 de l’école H Sautet</w:t>
      </w:r>
    </w:p>
    <w:p w:rsidR="00A03662" w:rsidRDefault="00A03662" w:rsidP="001C57E4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fr-FR"/>
        </w:rPr>
      </w:pPr>
    </w:p>
    <w:p w:rsidR="00A03662" w:rsidRDefault="00A03662" w:rsidP="00227774">
      <w:p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  <w:r w:rsidRPr="00227774">
        <w:rPr>
          <w:rFonts w:ascii="Arial" w:hAnsi="Arial" w:cs="Arial"/>
          <w:sz w:val="20"/>
          <w:szCs w:val="20"/>
          <w:lang w:eastAsia="fr-FR"/>
        </w:rPr>
        <w:t>Bonjour et bonne année 2014 de math</w:t>
      </w:r>
      <w:r>
        <w:rPr>
          <w:rFonts w:ascii="Arial" w:hAnsi="Arial" w:cs="Arial"/>
          <w:sz w:val="20"/>
          <w:szCs w:val="20"/>
          <w:lang w:eastAsia="fr-FR"/>
        </w:rPr>
        <w:t xml:space="preserve"> </w:t>
      </w:r>
      <w:r w:rsidRPr="00227774">
        <w:rPr>
          <w:rFonts w:ascii="Arial" w:hAnsi="Arial" w:cs="Arial"/>
          <w:sz w:val="20"/>
          <w:szCs w:val="20"/>
          <w:lang w:eastAsia="fr-FR"/>
        </w:rPr>
        <w:t>!</w:t>
      </w:r>
    </w:p>
    <w:p w:rsidR="00A03662" w:rsidRPr="00227774" w:rsidRDefault="00A03662" w:rsidP="00227774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A03662" w:rsidRDefault="00A03662" w:rsidP="00227774">
      <w:p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  <w:r w:rsidRPr="00227774">
        <w:rPr>
          <w:rFonts w:ascii="Arial" w:hAnsi="Arial" w:cs="Arial"/>
          <w:sz w:val="20"/>
          <w:szCs w:val="20"/>
          <w:lang w:eastAsia="fr-FR"/>
        </w:rPr>
        <w:t>On a trouvé la solution. On a fabriqué la forme avec les vrais tan</w:t>
      </w:r>
      <w:r>
        <w:rPr>
          <w:rFonts w:ascii="Arial" w:hAnsi="Arial" w:cs="Arial"/>
          <w:sz w:val="20"/>
          <w:szCs w:val="20"/>
          <w:lang w:eastAsia="fr-FR"/>
        </w:rPr>
        <w:t xml:space="preserve"> grams</w:t>
      </w:r>
      <w:r w:rsidRPr="00227774">
        <w:rPr>
          <w:rFonts w:ascii="Arial" w:hAnsi="Arial" w:cs="Arial"/>
          <w:sz w:val="20"/>
          <w:szCs w:val="20"/>
          <w:lang w:eastAsia="fr-FR"/>
        </w:rPr>
        <w:t xml:space="preserve"> de la classe. C'est Marie qui a trouvé le point de départ en assemblant les 2 grands triangles sinon les autres étaient trop petits. La forme </w:t>
      </w:r>
      <w:r>
        <w:rPr>
          <w:rFonts w:ascii="Arial" w:hAnsi="Arial" w:cs="Arial"/>
          <w:sz w:val="20"/>
          <w:szCs w:val="20"/>
          <w:lang w:eastAsia="fr-FR"/>
        </w:rPr>
        <w:t>qu'on n'utilise pas c'est le pa</w:t>
      </w:r>
      <w:r w:rsidRPr="00227774">
        <w:rPr>
          <w:rFonts w:ascii="Arial" w:hAnsi="Arial" w:cs="Arial"/>
          <w:sz w:val="20"/>
          <w:szCs w:val="20"/>
          <w:lang w:eastAsia="fr-FR"/>
        </w:rPr>
        <w:t>rallélogramme.</w:t>
      </w:r>
    </w:p>
    <w:p w:rsidR="00A03662" w:rsidRPr="00227774" w:rsidRDefault="00A03662" w:rsidP="00227774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A03662" w:rsidRPr="00227774" w:rsidRDefault="00A03662" w:rsidP="00227774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On est prêt</w:t>
      </w:r>
      <w:r w:rsidRPr="00227774">
        <w:rPr>
          <w:rFonts w:ascii="Arial" w:hAnsi="Arial" w:cs="Arial"/>
          <w:sz w:val="20"/>
          <w:szCs w:val="20"/>
          <w:lang w:eastAsia="fr-FR"/>
        </w:rPr>
        <w:t xml:space="preserve"> pour une nouvelle mission.</w:t>
      </w:r>
    </w:p>
    <w:p w:rsidR="00A03662" w:rsidRPr="00227774" w:rsidRDefault="00A03662" w:rsidP="00227774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227774">
        <w:rPr>
          <w:rFonts w:ascii="Arial" w:hAnsi="Arial" w:cs="Arial"/>
          <w:sz w:val="20"/>
          <w:szCs w:val="20"/>
          <w:lang w:eastAsia="fr-FR"/>
        </w:rPr>
        <w:t>Merci et à bientôt.</w:t>
      </w:r>
    </w:p>
    <w:p w:rsidR="00A03662" w:rsidRPr="00227774" w:rsidRDefault="00A03662" w:rsidP="00227774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227774">
        <w:rPr>
          <w:rFonts w:ascii="Arial" w:hAnsi="Arial" w:cs="Arial"/>
          <w:sz w:val="20"/>
          <w:szCs w:val="20"/>
          <w:lang w:eastAsia="fr-FR"/>
        </w:rPr>
        <w:t xml:space="preserve">Les </w:t>
      </w:r>
      <w:r>
        <w:rPr>
          <w:rFonts w:ascii="Arial" w:hAnsi="Arial" w:cs="Arial"/>
          <w:sz w:val="20"/>
          <w:szCs w:val="20"/>
          <w:lang w:eastAsia="fr-FR"/>
        </w:rPr>
        <w:t>élèves du CE1 de l'école Henri S</w:t>
      </w:r>
      <w:r w:rsidRPr="00227774">
        <w:rPr>
          <w:rFonts w:ascii="Arial" w:hAnsi="Arial" w:cs="Arial"/>
          <w:sz w:val="20"/>
          <w:szCs w:val="20"/>
          <w:lang w:eastAsia="fr-FR"/>
        </w:rPr>
        <w:t>autet</w:t>
      </w:r>
    </w:p>
    <w:p w:rsidR="00A03662" w:rsidRDefault="00A03662"/>
    <w:sectPr w:rsidR="00A03662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774"/>
    <w:rsid w:val="001C57E4"/>
    <w:rsid w:val="00227774"/>
    <w:rsid w:val="002654C9"/>
    <w:rsid w:val="004141E7"/>
    <w:rsid w:val="004234E0"/>
    <w:rsid w:val="00472593"/>
    <w:rsid w:val="006D6468"/>
    <w:rsid w:val="00A03662"/>
    <w:rsid w:val="00CE3ED7"/>
    <w:rsid w:val="00E0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3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72</Words>
  <Characters>396</Characters>
  <Application>Microsoft Office Outlook</Application>
  <DocSecurity>0</DocSecurity>
  <Lines>0</Lines>
  <Paragraphs>0</Paragraphs>
  <ScaleCrop>false</ScaleCrop>
  <Company>Académie de Limoges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D2 PB Tangram CE1 H Sautet</dc:title>
  <dc:subject/>
  <dc:creator>ovilletelle</dc:creator>
  <cp:keywords/>
  <dc:description/>
  <cp:lastModifiedBy>AMIS DE LA ZEP</cp:lastModifiedBy>
  <cp:revision>3</cp:revision>
  <dcterms:created xsi:type="dcterms:W3CDTF">2014-02-08T14:39:00Z</dcterms:created>
  <dcterms:modified xsi:type="dcterms:W3CDTF">2014-02-08T14:50:00Z</dcterms:modified>
</cp:coreProperties>
</file>