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CC" w:rsidRDefault="00EC78CC">
      <w:r>
        <w:t>D2 PB1 Le camping solution proposée par les élèves de St Julien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  <w:gridCol w:w="1197"/>
      </w:tblGrid>
      <w:tr w:rsidR="00EC78CC" w:rsidRPr="007B51B6" w:rsidTr="007B51B6">
        <w:tc>
          <w:tcPr>
            <w:tcW w:w="3070" w:type="dxa"/>
          </w:tcPr>
          <w:p w:rsidR="00EC78CC" w:rsidRPr="007B51B6" w:rsidRDefault="00EC78CC" w:rsidP="007B51B6">
            <w:pPr>
              <w:spacing w:after="0" w:line="240" w:lineRule="auto"/>
            </w:pPr>
            <w:r w:rsidRPr="007B51B6">
              <w:t>Léa</w:t>
            </w:r>
          </w:p>
          <w:p w:rsidR="00EC78CC" w:rsidRPr="007B51B6" w:rsidRDefault="00EC78CC" w:rsidP="007B51B6">
            <w:pPr>
              <w:spacing w:after="0" w:line="240" w:lineRule="auto"/>
            </w:pPr>
            <w:r w:rsidRPr="007B51B6">
              <w:t xml:space="preserve">12 ans </w:t>
            </w:r>
          </w:p>
          <w:p w:rsidR="00EC78CC" w:rsidRPr="007B51B6" w:rsidRDefault="00EC78CC" w:rsidP="007B51B6">
            <w:pPr>
              <w:spacing w:after="0" w:line="240" w:lineRule="auto"/>
            </w:pPr>
            <w:r w:rsidRPr="007B51B6">
              <w:t>5€/jour</w:t>
            </w:r>
          </w:p>
        </w:tc>
        <w:tc>
          <w:tcPr>
            <w:tcW w:w="3071" w:type="dxa"/>
          </w:tcPr>
          <w:p w:rsidR="00EC78CC" w:rsidRPr="007B51B6" w:rsidRDefault="00EC78CC" w:rsidP="007B51B6">
            <w:pPr>
              <w:spacing w:after="0" w:line="240" w:lineRule="auto"/>
            </w:pPr>
            <w:r w:rsidRPr="007B51B6">
              <w:t>5x7=35</w:t>
            </w:r>
          </w:p>
        </w:tc>
        <w:tc>
          <w:tcPr>
            <w:tcW w:w="1197" w:type="dxa"/>
          </w:tcPr>
          <w:p w:rsidR="00EC78CC" w:rsidRPr="007B51B6" w:rsidRDefault="00EC78CC" w:rsidP="007B51B6">
            <w:pPr>
              <w:spacing w:after="0" w:line="240" w:lineRule="auto"/>
            </w:pPr>
            <w:r w:rsidRPr="007B51B6">
              <w:t>Prix</w:t>
            </w:r>
          </w:p>
          <w:p w:rsidR="00EC78CC" w:rsidRPr="007B51B6" w:rsidRDefault="00EC78CC" w:rsidP="007B51B6">
            <w:pPr>
              <w:spacing w:after="0" w:line="240" w:lineRule="auto"/>
            </w:pPr>
            <w:r w:rsidRPr="007B51B6">
              <w:t>35€</w:t>
            </w:r>
          </w:p>
        </w:tc>
      </w:tr>
      <w:tr w:rsidR="00EC78CC" w:rsidRPr="007B51B6" w:rsidTr="007B51B6">
        <w:tc>
          <w:tcPr>
            <w:tcW w:w="3070" w:type="dxa"/>
          </w:tcPr>
          <w:p w:rsidR="00EC78CC" w:rsidRPr="007B51B6" w:rsidRDefault="00EC78CC" w:rsidP="007B51B6">
            <w:pPr>
              <w:spacing w:after="0" w:line="240" w:lineRule="auto"/>
            </w:pPr>
            <w:r w:rsidRPr="007B51B6">
              <w:t>Jules</w:t>
            </w:r>
          </w:p>
          <w:p w:rsidR="00EC78CC" w:rsidRPr="007B51B6" w:rsidRDefault="00EC78CC" w:rsidP="007B51B6">
            <w:pPr>
              <w:spacing w:after="0" w:line="240" w:lineRule="auto"/>
            </w:pPr>
            <w:r w:rsidRPr="007B51B6">
              <w:t>15 ans</w:t>
            </w:r>
          </w:p>
          <w:p w:rsidR="00EC78CC" w:rsidRPr="007B51B6" w:rsidRDefault="00EC78CC" w:rsidP="007B51B6">
            <w:pPr>
              <w:spacing w:after="0" w:line="240" w:lineRule="auto"/>
            </w:pPr>
            <w:r w:rsidRPr="007B51B6">
              <w:t>8€/jour</w:t>
            </w:r>
          </w:p>
        </w:tc>
        <w:tc>
          <w:tcPr>
            <w:tcW w:w="3071" w:type="dxa"/>
          </w:tcPr>
          <w:p w:rsidR="00EC78CC" w:rsidRPr="007B51B6" w:rsidRDefault="00EC78CC" w:rsidP="007B51B6">
            <w:pPr>
              <w:spacing w:after="0" w:line="240" w:lineRule="auto"/>
            </w:pPr>
            <w:r w:rsidRPr="007B51B6">
              <w:t>8x7=56</w:t>
            </w:r>
          </w:p>
        </w:tc>
        <w:tc>
          <w:tcPr>
            <w:tcW w:w="1197" w:type="dxa"/>
          </w:tcPr>
          <w:p w:rsidR="00EC78CC" w:rsidRPr="007B51B6" w:rsidRDefault="00EC78CC" w:rsidP="007B51B6">
            <w:pPr>
              <w:spacing w:after="0" w:line="240" w:lineRule="auto"/>
            </w:pPr>
            <w:r w:rsidRPr="007B51B6">
              <w:t>Prix</w:t>
            </w:r>
          </w:p>
          <w:p w:rsidR="00EC78CC" w:rsidRPr="007B51B6" w:rsidRDefault="00EC78CC" w:rsidP="007B51B6">
            <w:pPr>
              <w:spacing w:after="0" w:line="240" w:lineRule="auto"/>
            </w:pPr>
            <w:r w:rsidRPr="007B51B6">
              <w:t>56€</w:t>
            </w:r>
          </w:p>
        </w:tc>
      </w:tr>
      <w:tr w:rsidR="00EC78CC" w:rsidRPr="007B51B6" w:rsidTr="007B51B6">
        <w:trPr>
          <w:trHeight w:val="398"/>
        </w:trPr>
        <w:tc>
          <w:tcPr>
            <w:tcW w:w="3070" w:type="dxa"/>
          </w:tcPr>
          <w:p w:rsidR="00EC78CC" w:rsidRPr="007B51B6" w:rsidRDefault="00EC78CC" w:rsidP="007B51B6">
            <w:pPr>
              <w:spacing w:after="0" w:line="240" w:lineRule="auto"/>
            </w:pPr>
            <w:r w:rsidRPr="007B51B6">
              <w:t>Les parents</w:t>
            </w:r>
          </w:p>
          <w:p w:rsidR="00EC78CC" w:rsidRPr="007B51B6" w:rsidRDefault="00EC78CC" w:rsidP="007B51B6">
            <w:pPr>
              <w:spacing w:after="0" w:line="240" w:lineRule="auto"/>
            </w:pPr>
            <w:r w:rsidRPr="007B51B6">
              <w:t>Plus de 15 ans</w:t>
            </w:r>
          </w:p>
          <w:p w:rsidR="00EC78CC" w:rsidRPr="007B51B6" w:rsidRDefault="00EC78CC" w:rsidP="007B51B6">
            <w:pPr>
              <w:spacing w:after="0" w:line="240" w:lineRule="auto"/>
            </w:pPr>
            <w:r w:rsidRPr="007B51B6">
              <w:t>8€/ jour</w:t>
            </w:r>
          </w:p>
        </w:tc>
        <w:tc>
          <w:tcPr>
            <w:tcW w:w="3071" w:type="dxa"/>
          </w:tcPr>
          <w:p w:rsidR="00EC78CC" w:rsidRPr="007B51B6" w:rsidRDefault="00EC78CC" w:rsidP="007B51B6">
            <w:pPr>
              <w:spacing w:after="0" w:line="240" w:lineRule="auto"/>
            </w:pPr>
            <w:r w:rsidRPr="007B51B6">
              <w:t>8x7=56</w:t>
            </w:r>
          </w:p>
          <w:p w:rsidR="00EC78CC" w:rsidRPr="007B51B6" w:rsidRDefault="00EC78CC" w:rsidP="007B51B6">
            <w:pPr>
              <w:spacing w:after="0" w:line="240" w:lineRule="auto"/>
            </w:pPr>
            <w:r w:rsidRPr="007B51B6">
              <w:t>8x7=56</w:t>
            </w:r>
          </w:p>
          <w:p w:rsidR="00EC78CC" w:rsidRPr="007B51B6" w:rsidRDefault="00EC78CC" w:rsidP="007B51B6">
            <w:pPr>
              <w:spacing w:after="0" w:line="240" w:lineRule="auto"/>
            </w:pPr>
            <w:r w:rsidRPr="007B51B6">
              <w:t>56+ 56=112</w:t>
            </w:r>
          </w:p>
        </w:tc>
        <w:tc>
          <w:tcPr>
            <w:tcW w:w="1197" w:type="dxa"/>
          </w:tcPr>
          <w:p w:rsidR="00EC78CC" w:rsidRPr="007B51B6" w:rsidRDefault="00EC78CC" w:rsidP="007B51B6">
            <w:pPr>
              <w:spacing w:after="0" w:line="240" w:lineRule="auto"/>
            </w:pPr>
            <w:r w:rsidRPr="007B51B6">
              <w:t>Prix</w:t>
            </w:r>
          </w:p>
          <w:p w:rsidR="00EC78CC" w:rsidRPr="007B51B6" w:rsidRDefault="00EC78CC" w:rsidP="007B51B6">
            <w:pPr>
              <w:spacing w:after="0" w:line="240" w:lineRule="auto"/>
            </w:pPr>
            <w:r w:rsidRPr="007B51B6">
              <w:t>112€</w:t>
            </w:r>
          </w:p>
        </w:tc>
      </w:tr>
      <w:tr w:rsidR="00EC78CC" w:rsidRPr="007B51B6" w:rsidTr="007B51B6">
        <w:tc>
          <w:tcPr>
            <w:tcW w:w="3070" w:type="dxa"/>
          </w:tcPr>
          <w:p w:rsidR="00EC78CC" w:rsidRPr="007B51B6" w:rsidRDefault="00EC78CC" w:rsidP="007B51B6">
            <w:pPr>
              <w:spacing w:after="0" w:line="240" w:lineRule="auto"/>
            </w:pPr>
            <w:r w:rsidRPr="007B51B6">
              <w:t xml:space="preserve">La tente </w:t>
            </w:r>
          </w:p>
          <w:p w:rsidR="00EC78CC" w:rsidRPr="007B51B6" w:rsidRDefault="00EC78CC" w:rsidP="004763A5">
            <w:pPr>
              <w:pStyle w:val="NoSpacing"/>
              <w:rPr>
                <w:color w:val="FF0000"/>
              </w:rPr>
            </w:pPr>
            <w:r w:rsidRPr="007B51B6">
              <w:t>14€ /jour</w:t>
            </w:r>
          </w:p>
        </w:tc>
        <w:tc>
          <w:tcPr>
            <w:tcW w:w="3071" w:type="dxa"/>
          </w:tcPr>
          <w:p w:rsidR="00EC78CC" w:rsidRPr="007B51B6" w:rsidRDefault="00EC78CC" w:rsidP="007B51B6">
            <w:pPr>
              <w:spacing w:after="0" w:line="240" w:lineRule="auto"/>
            </w:pPr>
            <w:r w:rsidRPr="007B51B6">
              <w:t>14x7=98</w:t>
            </w:r>
          </w:p>
        </w:tc>
        <w:tc>
          <w:tcPr>
            <w:tcW w:w="1197" w:type="dxa"/>
          </w:tcPr>
          <w:p w:rsidR="00EC78CC" w:rsidRPr="007B51B6" w:rsidRDefault="00EC78CC" w:rsidP="007B51B6">
            <w:pPr>
              <w:spacing w:after="0" w:line="240" w:lineRule="auto"/>
            </w:pPr>
            <w:r w:rsidRPr="007B51B6">
              <w:t>Prix</w:t>
            </w:r>
          </w:p>
          <w:p w:rsidR="00EC78CC" w:rsidRPr="007B51B6" w:rsidRDefault="00EC78CC" w:rsidP="007B51B6">
            <w:pPr>
              <w:spacing w:after="0" w:line="240" w:lineRule="auto"/>
            </w:pPr>
            <w:r w:rsidRPr="007B51B6">
              <w:t>98€</w:t>
            </w:r>
          </w:p>
        </w:tc>
      </w:tr>
      <w:tr w:rsidR="00EC78CC" w:rsidRPr="007B51B6" w:rsidTr="007B51B6">
        <w:tc>
          <w:tcPr>
            <w:tcW w:w="3070" w:type="dxa"/>
          </w:tcPr>
          <w:p w:rsidR="00EC78CC" w:rsidRPr="007B51B6" w:rsidRDefault="00EC78CC" w:rsidP="007B51B6">
            <w:pPr>
              <w:spacing w:after="0" w:line="240" w:lineRule="auto"/>
            </w:pPr>
          </w:p>
        </w:tc>
        <w:tc>
          <w:tcPr>
            <w:tcW w:w="3071" w:type="dxa"/>
          </w:tcPr>
          <w:p w:rsidR="00EC78CC" w:rsidRPr="007B51B6" w:rsidRDefault="00EC78CC" w:rsidP="007B51B6">
            <w:pPr>
              <w:spacing w:after="0" w:line="240" w:lineRule="auto"/>
            </w:pPr>
          </w:p>
        </w:tc>
        <w:tc>
          <w:tcPr>
            <w:tcW w:w="1197" w:type="dxa"/>
          </w:tcPr>
          <w:p w:rsidR="00EC78CC" w:rsidRPr="007B51B6" w:rsidRDefault="00EC78CC" w:rsidP="007B51B6">
            <w:pPr>
              <w:spacing w:after="0" w:line="240" w:lineRule="auto"/>
            </w:pPr>
            <w:r w:rsidRPr="007B51B6">
              <w:t>Total</w:t>
            </w:r>
          </w:p>
          <w:p w:rsidR="00EC78CC" w:rsidRPr="007B51B6" w:rsidRDefault="00EC78CC" w:rsidP="007B51B6">
            <w:pPr>
              <w:spacing w:after="0" w:line="240" w:lineRule="auto"/>
              <w:rPr>
                <w:color w:val="548DD4"/>
              </w:rPr>
            </w:pPr>
            <w:r w:rsidRPr="007B51B6">
              <w:t>301€</w:t>
            </w:r>
          </w:p>
        </w:tc>
      </w:tr>
    </w:tbl>
    <w:p w:rsidR="00EC78CC" w:rsidRDefault="00EC78CC"/>
    <w:p w:rsidR="00EC78CC" w:rsidRPr="00B11B9E" w:rsidRDefault="00EC78CC" w:rsidP="00B11B9E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ILS DEVRONT PAYER 301€.</w:t>
      </w:r>
    </w:p>
    <w:sectPr w:rsidR="00EC78CC" w:rsidRPr="00B11B9E" w:rsidSect="00540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581"/>
    <w:rsid w:val="001566DD"/>
    <w:rsid w:val="00315E3E"/>
    <w:rsid w:val="003A4091"/>
    <w:rsid w:val="004763A5"/>
    <w:rsid w:val="004A25DE"/>
    <w:rsid w:val="00534BD7"/>
    <w:rsid w:val="00540AE9"/>
    <w:rsid w:val="0055028E"/>
    <w:rsid w:val="007B51B6"/>
    <w:rsid w:val="00806F75"/>
    <w:rsid w:val="00833215"/>
    <w:rsid w:val="00885A90"/>
    <w:rsid w:val="00AC3E79"/>
    <w:rsid w:val="00AD1581"/>
    <w:rsid w:val="00B11B9E"/>
    <w:rsid w:val="00B63E9F"/>
    <w:rsid w:val="00BF61AA"/>
    <w:rsid w:val="00C818BE"/>
    <w:rsid w:val="00EC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E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763A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63A5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AD15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4763A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763A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476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44</Words>
  <Characters>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 PB1 Le camping solution proposée par les élèves de St Julien</dc:title>
  <dc:subject/>
  <dc:creator> </dc:creator>
  <cp:keywords/>
  <dc:description/>
  <cp:lastModifiedBy>AMIS DE LA ZEP</cp:lastModifiedBy>
  <cp:revision>2</cp:revision>
  <dcterms:created xsi:type="dcterms:W3CDTF">2014-02-08T18:15:00Z</dcterms:created>
  <dcterms:modified xsi:type="dcterms:W3CDTF">2014-02-08T18:15:00Z</dcterms:modified>
</cp:coreProperties>
</file>